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Y="-690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7087"/>
      </w:tblGrid>
      <w:tr w:rsidR="00532448" w:rsidRPr="007227BF" w:rsidTr="00372EC5">
        <w:trPr>
          <w:trHeight w:val="726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2448" w:rsidRPr="007227BF" w:rsidRDefault="00532448" w:rsidP="00372EC5">
            <w:pPr>
              <w:spacing w:before="120"/>
              <w:ind w:left="248"/>
              <w:rPr>
                <w:rFonts w:asciiTheme="minorHAnsi" w:hAnsiTheme="minorHAnsi" w:cstheme="minorHAnsi"/>
                <w:sz w:val="22"/>
                <w:szCs w:val="22"/>
              </w:rPr>
            </w:pPr>
            <w:r w:rsidRPr="007227BF">
              <w:rPr>
                <w:rFonts w:asciiTheme="minorHAnsi" w:hAnsiTheme="minorHAnsi" w:cstheme="minorHAnsi"/>
                <w:sz w:val="22"/>
                <w:szCs w:val="22"/>
              </w:rPr>
              <w:t>NOTA INTERIOR</w:t>
            </w:r>
          </w:p>
        </w:tc>
      </w:tr>
      <w:tr w:rsidR="00532448" w:rsidRPr="007227BF" w:rsidTr="00372EC5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32448" w:rsidRPr="007227BF" w:rsidRDefault="00532448" w:rsidP="00372EC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227BF">
              <w:rPr>
                <w:rFonts w:asciiTheme="minorHAnsi" w:hAnsiTheme="minorHAnsi" w:cstheme="minorHAnsi"/>
                <w:sz w:val="22"/>
                <w:szCs w:val="22"/>
              </w:rPr>
              <w:t>Fecha: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2448" w:rsidRPr="007227BF" w:rsidRDefault="0009107D" w:rsidP="00372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05/02/2026</w:t>
            </w:r>
          </w:p>
        </w:tc>
      </w:tr>
      <w:tr w:rsidR="00532448" w:rsidRPr="007227BF" w:rsidTr="00372EC5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32448" w:rsidRPr="007227BF" w:rsidRDefault="00532448" w:rsidP="00372EC5">
            <w:pPr>
              <w:ind w:firstLine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227BF">
              <w:rPr>
                <w:rFonts w:asciiTheme="minorHAnsi" w:hAnsiTheme="minorHAnsi" w:cstheme="minorHAnsi"/>
                <w:sz w:val="22"/>
                <w:szCs w:val="22"/>
              </w:rPr>
              <w:t>Remitente: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2448" w:rsidRPr="007227BF" w:rsidRDefault="001F06B5" w:rsidP="007227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7BF">
              <w:rPr>
                <w:rFonts w:asciiTheme="minorHAnsi" w:hAnsiTheme="minorHAnsi" w:cstheme="minorHAnsi"/>
                <w:sz w:val="22"/>
                <w:szCs w:val="22"/>
              </w:rPr>
              <w:t>SECRETARIA CONSEJO DE SALUD DE LA ZONA BASICA DE SALUD DE</w:t>
            </w:r>
            <w:r w:rsidR="00706449" w:rsidRPr="007227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27BF">
              <w:rPr>
                <w:rFonts w:asciiTheme="minorHAnsi" w:hAnsiTheme="minorHAnsi" w:cstheme="minorHAnsi"/>
                <w:sz w:val="22"/>
                <w:szCs w:val="22"/>
              </w:rPr>
              <w:t>PALENCIA RURAL</w:t>
            </w:r>
          </w:p>
        </w:tc>
      </w:tr>
      <w:tr w:rsidR="00532448" w:rsidRPr="007227BF" w:rsidTr="00372EC5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32448" w:rsidRPr="007227BF" w:rsidRDefault="00532448" w:rsidP="00372EC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227BF">
              <w:rPr>
                <w:rFonts w:asciiTheme="minorHAnsi" w:hAnsiTheme="minorHAnsi" w:cstheme="minorHAnsi"/>
                <w:sz w:val="22"/>
                <w:szCs w:val="22"/>
              </w:rPr>
              <w:t>Destinatario: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2448" w:rsidRPr="007227BF" w:rsidRDefault="001F06B5" w:rsidP="00372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27BF">
              <w:rPr>
                <w:rFonts w:asciiTheme="minorHAnsi" w:hAnsiTheme="minorHAnsi" w:cstheme="minorHAnsi"/>
                <w:sz w:val="22"/>
                <w:szCs w:val="22"/>
              </w:rPr>
              <w:t>RESPONSABLE PUBLICACION ACTIVIDADES COMUNITARIAS</w:t>
            </w:r>
          </w:p>
        </w:tc>
      </w:tr>
      <w:tr w:rsidR="001F06B5" w:rsidRPr="007227BF" w:rsidTr="00372EC5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06B5" w:rsidRPr="007227BF" w:rsidRDefault="001F06B5" w:rsidP="00372EC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227BF">
              <w:rPr>
                <w:rFonts w:asciiTheme="minorHAnsi" w:hAnsiTheme="minorHAnsi" w:cstheme="minorHAnsi"/>
                <w:sz w:val="22"/>
                <w:szCs w:val="22"/>
              </w:rPr>
              <w:t>Asunto: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6B5" w:rsidRPr="007227BF" w:rsidRDefault="001F06B5" w:rsidP="00372EC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227BF">
              <w:rPr>
                <w:rFonts w:asciiTheme="minorHAnsi" w:hAnsiTheme="minorHAnsi" w:cstheme="minorHAnsi"/>
                <w:sz w:val="22"/>
                <w:szCs w:val="22"/>
              </w:rPr>
              <w:t>PUBLICACION</w:t>
            </w:r>
          </w:p>
        </w:tc>
      </w:tr>
    </w:tbl>
    <w:p w:rsidR="00CD65A6" w:rsidRPr="007227BF" w:rsidRDefault="001F06B5" w:rsidP="00FF2F6B">
      <w:pPr>
        <w:spacing w:before="480"/>
        <w:ind w:firstLine="1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227BF">
        <w:rPr>
          <w:rFonts w:asciiTheme="minorHAnsi" w:eastAsia="Calibri" w:hAnsiTheme="minorHAnsi" w:cstheme="minorHAnsi"/>
          <w:sz w:val="22"/>
          <w:szCs w:val="22"/>
          <w:lang w:eastAsia="en-US"/>
        </w:rPr>
        <w:t>Adjunto remito datos para publicación en el portal de Salud Comunitaria del Consejo de Salud celeb</w:t>
      </w:r>
      <w:r w:rsidR="0009107D">
        <w:rPr>
          <w:rFonts w:asciiTheme="minorHAnsi" w:eastAsia="Calibri" w:hAnsiTheme="minorHAnsi" w:cstheme="minorHAnsi"/>
          <w:sz w:val="22"/>
          <w:szCs w:val="22"/>
          <w:lang w:eastAsia="en-US"/>
        </w:rPr>
        <w:t>rado en la ZBS PALENCIA RURAL</w:t>
      </w:r>
    </w:p>
    <w:p w:rsidR="00372EC5" w:rsidRPr="007227BF" w:rsidRDefault="00372EC5" w:rsidP="00FF2F6B">
      <w:pPr>
        <w:spacing w:line="276" w:lineRule="auto"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1F06B5" w:rsidRPr="007227BF" w:rsidRDefault="001F06B5" w:rsidP="00FF2F6B">
      <w:pPr>
        <w:spacing w:line="276" w:lineRule="auto"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227BF">
        <w:rPr>
          <w:rFonts w:asciiTheme="minorHAnsi" w:eastAsia="Calibri" w:hAnsiTheme="minorHAnsi" w:cstheme="minorHAnsi"/>
          <w:sz w:val="22"/>
          <w:szCs w:val="22"/>
          <w:lang w:eastAsia="en-US"/>
        </w:rPr>
        <w:t>Formato: Presencial</w:t>
      </w:r>
    </w:p>
    <w:p w:rsidR="001F06B5" w:rsidRPr="007227BF" w:rsidRDefault="001F06B5" w:rsidP="00FF2F6B">
      <w:pPr>
        <w:spacing w:line="276" w:lineRule="auto"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227BF">
        <w:rPr>
          <w:rFonts w:asciiTheme="minorHAnsi" w:eastAsia="Calibri" w:hAnsiTheme="minorHAnsi" w:cstheme="minorHAnsi"/>
          <w:sz w:val="22"/>
          <w:szCs w:val="22"/>
          <w:lang w:eastAsia="en-US"/>
        </w:rPr>
        <w:t>Privacidad: Público</w:t>
      </w:r>
    </w:p>
    <w:p w:rsidR="001F06B5" w:rsidRPr="007227BF" w:rsidRDefault="001F06B5" w:rsidP="00FF2F6B">
      <w:pPr>
        <w:spacing w:line="276" w:lineRule="auto"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227BF">
        <w:rPr>
          <w:rFonts w:asciiTheme="minorHAnsi" w:eastAsia="Calibri" w:hAnsiTheme="minorHAnsi" w:cstheme="minorHAnsi"/>
          <w:sz w:val="22"/>
          <w:szCs w:val="22"/>
          <w:lang w:eastAsia="en-US"/>
        </w:rPr>
        <w:t>Tema: Consejo de Salud de Zona</w:t>
      </w:r>
    </w:p>
    <w:p w:rsidR="001F06B5" w:rsidRPr="007227BF" w:rsidRDefault="001F06B5" w:rsidP="00FF2F6B">
      <w:pPr>
        <w:spacing w:line="276" w:lineRule="auto"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227BF">
        <w:rPr>
          <w:rFonts w:asciiTheme="minorHAnsi" w:eastAsia="Calibri" w:hAnsiTheme="minorHAnsi" w:cstheme="minorHAnsi"/>
          <w:sz w:val="22"/>
          <w:szCs w:val="22"/>
          <w:lang w:eastAsia="en-US"/>
        </w:rPr>
        <w:t>Grupo al que se dirige: Representantes de la comunidad.</w:t>
      </w:r>
    </w:p>
    <w:p w:rsidR="001F06B5" w:rsidRPr="007227BF" w:rsidRDefault="001F06B5" w:rsidP="00FF2F6B">
      <w:pPr>
        <w:spacing w:line="276" w:lineRule="auto"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227BF">
        <w:rPr>
          <w:rFonts w:asciiTheme="minorHAnsi" w:eastAsia="Calibri" w:hAnsiTheme="minorHAnsi" w:cstheme="minorHAnsi"/>
          <w:sz w:val="22"/>
          <w:szCs w:val="22"/>
          <w:lang w:eastAsia="en-US"/>
        </w:rPr>
        <w:t>Tipo de Actividad: Consejos de salud</w:t>
      </w:r>
    </w:p>
    <w:p w:rsidR="001F06B5" w:rsidRPr="007227BF" w:rsidRDefault="001F06B5" w:rsidP="00FF2F6B">
      <w:pPr>
        <w:spacing w:line="276" w:lineRule="auto"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227BF">
        <w:rPr>
          <w:rFonts w:asciiTheme="minorHAnsi" w:eastAsia="Calibri" w:hAnsiTheme="minorHAnsi" w:cstheme="minorHAnsi"/>
          <w:sz w:val="22"/>
          <w:szCs w:val="22"/>
          <w:lang w:eastAsia="en-US"/>
        </w:rPr>
        <w:t>Promotor: C</w:t>
      </w:r>
      <w:r w:rsidR="007227BF">
        <w:rPr>
          <w:rFonts w:asciiTheme="minorHAnsi" w:eastAsia="Calibri" w:hAnsiTheme="minorHAnsi" w:cstheme="minorHAnsi"/>
          <w:sz w:val="22"/>
          <w:szCs w:val="22"/>
          <w:lang w:eastAsia="en-US"/>
        </w:rPr>
        <w:t>entro de Salud de Palencia Rural</w:t>
      </w:r>
    </w:p>
    <w:p w:rsidR="001F06B5" w:rsidRPr="007227BF" w:rsidRDefault="001F06B5" w:rsidP="00FF2F6B">
      <w:pPr>
        <w:spacing w:line="276" w:lineRule="auto"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227BF">
        <w:rPr>
          <w:rFonts w:asciiTheme="minorHAnsi" w:eastAsia="Calibri" w:hAnsiTheme="minorHAnsi" w:cstheme="minorHAnsi"/>
          <w:sz w:val="22"/>
          <w:szCs w:val="22"/>
          <w:lang w:eastAsia="en-US"/>
        </w:rPr>
        <w:t>Coordina: C</w:t>
      </w:r>
      <w:r w:rsidR="00706449" w:rsidRPr="007227B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entro de Salud de </w:t>
      </w:r>
      <w:r w:rsidR="007227BF">
        <w:rPr>
          <w:rFonts w:asciiTheme="minorHAnsi" w:eastAsia="Calibri" w:hAnsiTheme="minorHAnsi" w:cstheme="minorHAnsi"/>
          <w:sz w:val="22"/>
          <w:szCs w:val="22"/>
          <w:lang w:eastAsia="en-US"/>
        </w:rPr>
        <w:t>Palencia Rural</w:t>
      </w:r>
      <w:r w:rsidRPr="007227BF">
        <w:rPr>
          <w:rFonts w:asciiTheme="minorHAnsi" w:eastAsia="Calibri" w:hAnsiTheme="minorHAnsi" w:cstheme="minorHAnsi"/>
          <w:sz w:val="22"/>
          <w:szCs w:val="22"/>
          <w:lang w:eastAsia="en-US"/>
        </w:rPr>
        <w:t>, Área de Salud de Palencia</w:t>
      </w:r>
    </w:p>
    <w:p w:rsidR="001F06B5" w:rsidRPr="007227BF" w:rsidRDefault="001F06B5" w:rsidP="00FF2F6B">
      <w:pPr>
        <w:spacing w:line="276" w:lineRule="auto"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Style w:val="Tablaconcuadrcula"/>
        <w:tblW w:w="0" w:type="auto"/>
        <w:tblInd w:w="817" w:type="dxa"/>
        <w:tblLook w:val="04A0"/>
      </w:tblPr>
      <w:tblGrid>
        <w:gridCol w:w="3505"/>
        <w:gridCol w:w="3583"/>
      </w:tblGrid>
      <w:tr w:rsidR="00372EC5" w:rsidRPr="007227BF" w:rsidTr="00372EC5">
        <w:tc>
          <w:tcPr>
            <w:tcW w:w="3505" w:type="dxa"/>
          </w:tcPr>
          <w:p w:rsidR="00372EC5" w:rsidRPr="007227BF" w:rsidRDefault="00372EC5" w:rsidP="00FF2F6B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227B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Centro donde se realiza: Centro de Salud de</w:t>
            </w:r>
            <w:r w:rsidR="00BD3552" w:rsidRPr="007227B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La Puebla</w:t>
            </w:r>
          </w:p>
        </w:tc>
        <w:tc>
          <w:tcPr>
            <w:tcW w:w="3583" w:type="dxa"/>
          </w:tcPr>
          <w:p w:rsidR="00372EC5" w:rsidRPr="007227BF" w:rsidRDefault="00372EC5" w:rsidP="00FF2F6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227B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Fecha de </w:t>
            </w:r>
            <w:r w:rsidR="00BD3552" w:rsidRPr="007227B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inicio: </w:t>
            </w:r>
            <w:r w:rsidR="0009107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19/12</w:t>
            </w:r>
            <w:r w:rsidRPr="007227B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/2025</w:t>
            </w:r>
          </w:p>
        </w:tc>
      </w:tr>
      <w:tr w:rsidR="00372EC5" w:rsidRPr="007227BF" w:rsidTr="00372EC5">
        <w:tc>
          <w:tcPr>
            <w:tcW w:w="3505" w:type="dxa"/>
          </w:tcPr>
          <w:p w:rsidR="00372EC5" w:rsidRPr="007227BF" w:rsidRDefault="00372EC5" w:rsidP="00FF2F6B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227B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Población: Palencia</w:t>
            </w:r>
          </w:p>
        </w:tc>
        <w:tc>
          <w:tcPr>
            <w:tcW w:w="3583" w:type="dxa"/>
          </w:tcPr>
          <w:p w:rsidR="00372EC5" w:rsidRPr="007227BF" w:rsidRDefault="00BD3552" w:rsidP="0070644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227B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Fecha de fin</w:t>
            </w:r>
            <w:r w:rsidR="0009107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: 19/12</w:t>
            </w:r>
            <w:r w:rsidR="007227B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/</w:t>
            </w:r>
            <w:r w:rsidR="00372EC5" w:rsidRPr="007227B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2025</w:t>
            </w:r>
          </w:p>
        </w:tc>
      </w:tr>
      <w:tr w:rsidR="00372EC5" w:rsidRPr="007227BF" w:rsidTr="00372EC5">
        <w:tc>
          <w:tcPr>
            <w:tcW w:w="3505" w:type="dxa"/>
          </w:tcPr>
          <w:p w:rsidR="00372EC5" w:rsidRPr="007227BF" w:rsidRDefault="00372EC5" w:rsidP="00FF2F6B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227B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Provincia: Palencia</w:t>
            </w:r>
          </w:p>
        </w:tc>
        <w:tc>
          <w:tcPr>
            <w:tcW w:w="3583" w:type="dxa"/>
          </w:tcPr>
          <w:p w:rsidR="00372EC5" w:rsidRPr="007227BF" w:rsidRDefault="00BD3552" w:rsidP="00FF2F6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227B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Duración: 9</w:t>
            </w:r>
            <w:r w:rsidR="00372EC5" w:rsidRPr="007227B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0 </w:t>
            </w:r>
            <w:r w:rsidR="001F17B7" w:rsidRPr="007227B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minutos</w:t>
            </w:r>
            <w:bookmarkStart w:id="0" w:name="_GoBack"/>
            <w:bookmarkEnd w:id="0"/>
          </w:p>
        </w:tc>
      </w:tr>
      <w:tr w:rsidR="00372EC5" w:rsidRPr="007227BF" w:rsidTr="00372EC5">
        <w:tc>
          <w:tcPr>
            <w:tcW w:w="3505" w:type="dxa"/>
          </w:tcPr>
          <w:p w:rsidR="00372EC5" w:rsidRPr="007227BF" w:rsidRDefault="00372EC5" w:rsidP="00FF2F6B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227B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Sala: Sala de Reuniones</w:t>
            </w:r>
          </w:p>
        </w:tc>
        <w:tc>
          <w:tcPr>
            <w:tcW w:w="3583" w:type="dxa"/>
          </w:tcPr>
          <w:p w:rsidR="00372EC5" w:rsidRPr="007227BF" w:rsidRDefault="00372EC5" w:rsidP="00FF2F6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227B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Nº de sesiones: 1</w:t>
            </w:r>
          </w:p>
        </w:tc>
      </w:tr>
    </w:tbl>
    <w:p w:rsidR="001F06B5" w:rsidRPr="007227BF" w:rsidRDefault="001F06B5" w:rsidP="00FF2F6B">
      <w:pPr>
        <w:spacing w:line="276" w:lineRule="auto"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F2F6B" w:rsidRPr="007227BF" w:rsidRDefault="001F06B5" w:rsidP="00FF2F6B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27BF">
        <w:rPr>
          <w:rFonts w:asciiTheme="minorHAnsi" w:eastAsia="Calibri" w:hAnsiTheme="minorHAnsi" w:cstheme="minorHAnsi"/>
          <w:sz w:val="22"/>
          <w:szCs w:val="22"/>
          <w:u w:val="words"/>
          <w:lang w:eastAsia="en-US"/>
        </w:rPr>
        <w:t xml:space="preserve">Descripción: </w:t>
      </w:r>
    </w:p>
    <w:p w:rsidR="00FF2F6B" w:rsidRPr="007227BF" w:rsidRDefault="00FF2F6B" w:rsidP="00FF2F6B">
      <w:pPr>
        <w:spacing w:after="20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227BF">
        <w:rPr>
          <w:rFonts w:asciiTheme="minorHAnsi" w:eastAsia="Calibr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1971675</wp:posOffset>
            </wp:positionH>
            <wp:positionV relativeFrom="margin">
              <wp:posOffset>6160770</wp:posOffset>
            </wp:positionV>
            <wp:extent cx="1649730" cy="906780"/>
            <wp:effectExtent l="19050" t="0" r="762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727775893235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472" t="14875" b="10734"/>
                    <a:stretch/>
                  </pic:blipFill>
                  <pic:spPr bwMode="auto">
                    <a:xfrm>
                      <a:off x="0" y="0"/>
                      <a:ext cx="1649730" cy="906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9107D">
        <w:rPr>
          <w:rFonts w:asciiTheme="minorHAnsi" w:hAnsiTheme="minorHAnsi" w:cstheme="minorHAnsi"/>
          <w:sz w:val="22"/>
          <w:szCs w:val="22"/>
        </w:rPr>
        <w:t>3</w:t>
      </w:r>
      <w:r w:rsidR="007227BF" w:rsidRPr="007227BF">
        <w:rPr>
          <w:rFonts w:asciiTheme="minorHAnsi" w:hAnsiTheme="minorHAnsi" w:cstheme="minorHAnsi"/>
          <w:sz w:val="22"/>
          <w:szCs w:val="22"/>
        </w:rPr>
        <w:t>º Consejo de Salud de la ZBS de Palencia Rural en el año 2025, en el que se informa y se trabaja sobre distintos aspectos sobre los Consejos de Salud, normativa, y temas de interés para los miembros e invitados, se trasladan las necesidades sanitarias sentidas, se informa sobres del funcionamiento del Centro de Salud, así como de diferentes</w:t>
      </w:r>
      <w:r w:rsidR="0009107D">
        <w:rPr>
          <w:rFonts w:asciiTheme="minorHAnsi" w:hAnsiTheme="minorHAnsi" w:cstheme="minorHAnsi"/>
          <w:sz w:val="22"/>
          <w:szCs w:val="22"/>
        </w:rPr>
        <w:t xml:space="preserve"> programas como la vacunación, la salud comunitaria y la formalización de Instrucciones Previas para los ciudadanos.</w:t>
      </w:r>
      <w:r w:rsidRPr="007227BF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:rsidR="00FF2F6B" w:rsidRPr="007227BF" w:rsidRDefault="00FF2F6B" w:rsidP="00FF2F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2F6B" w:rsidRPr="007227BF" w:rsidRDefault="00FF2F6B" w:rsidP="00FF2F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2F6B" w:rsidRPr="007227BF" w:rsidRDefault="00FF2F6B" w:rsidP="00FF2F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2F6B" w:rsidRPr="007227BF" w:rsidRDefault="00FF2F6B" w:rsidP="00FF2F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2F6B" w:rsidRPr="007227BF" w:rsidRDefault="005C5302" w:rsidP="00FF2F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227BF">
        <w:rPr>
          <w:rFonts w:asciiTheme="minorHAnsi" w:hAnsiTheme="minorHAnsi" w:cstheme="minorHAnsi"/>
          <w:sz w:val="22"/>
          <w:szCs w:val="22"/>
        </w:rPr>
        <w:t xml:space="preserve">Fdo.: </w:t>
      </w:r>
      <w:r w:rsidR="00372EC5" w:rsidRPr="007227BF">
        <w:rPr>
          <w:rFonts w:asciiTheme="minorHAnsi" w:hAnsiTheme="minorHAnsi" w:cstheme="minorHAnsi"/>
          <w:sz w:val="22"/>
          <w:szCs w:val="22"/>
        </w:rPr>
        <w:t>MARTA MARTINEZ QUIRCE.</w:t>
      </w:r>
    </w:p>
    <w:p w:rsidR="00FF2F6B" w:rsidRPr="007227BF" w:rsidRDefault="00FF2F6B" w:rsidP="00FF2F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227BF">
        <w:rPr>
          <w:rFonts w:asciiTheme="minorHAnsi" w:hAnsiTheme="minorHAnsi" w:cstheme="minorHAnsi"/>
          <w:sz w:val="22"/>
          <w:szCs w:val="22"/>
        </w:rPr>
        <w:t>SECRETARIA DEL CONSEJO DE SALUD</w:t>
      </w:r>
    </w:p>
    <w:p w:rsidR="00372EC5" w:rsidRPr="007227BF" w:rsidRDefault="00372EC5" w:rsidP="00FF2F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227BF">
        <w:rPr>
          <w:rFonts w:asciiTheme="minorHAnsi" w:hAnsiTheme="minorHAnsi" w:cstheme="minorHAnsi"/>
          <w:sz w:val="22"/>
          <w:szCs w:val="22"/>
        </w:rPr>
        <w:lastRenderedPageBreak/>
        <w:t>(Trabajadora Social Sanitaria. Centro de Salud Palencia Rural)</w:t>
      </w:r>
    </w:p>
    <w:sectPr w:rsidR="00372EC5" w:rsidRPr="007227BF" w:rsidSect="005C5302">
      <w:headerReference w:type="default" r:id="rId10"/>
      <w:footerReference w:type="even" r:id="rId11"/>
      <w:footerReference w:type="default" r:id="rId12"/>
      <w:type w:val="continuous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2E8" w:rsidRDefault="000C52E8">
      <w:r>
        <w:separator/>
      </w:r>
    </w:p>
  </w:endnote>
  <w:endnote w:type="continuationSeparator" w:id="0">
    <w:p w:rsidR="000C52E8" w:rsidRDefault="000C5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ED" w:rsidRDefault="005970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A06E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A06ED" w:rsidRDefault="00AA06ED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ED" w:rsidRDefault="005970AF">
    <w:pPr>
      <w:pStyle w:val="Piedepgina"/>
      <w:ind w:right="360"/>
    </w:pPr>
    <w:r w:rsidRPr="005970AF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margin-left:-9pt;margin-top:-5.35pt;width:423pt;height:2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" stroked="f">
          <v:textbox>
            <w:txbxContent>
              <w:p w:rsidR="005A64E8" w:rsidRDefault="005A64E8" w:rsidP="005A64E8">
                <w:pPr>
                  <w:jc w:val="center"/>
                  <w:rPr>
                    <w:rFonts w:ascii="Tahoma" w:hAnsi="Tahoma" w:cs="Tahoma"/>
                    <w:color w:val="000000"/>
                    <w:sz w:val="18"/>
                  </w:rPr>
                </w:pPr>
                <w:r>
                  <w:rPr>
                    <w:rFonts w:ascii="Tahoma" w:hAnsi="Tahoma" w:cs="Tahoma"/>
                    <w:color w:val="0A1774"/>
                    <w:sz w:val="18"/>
                    <w:lang w:val="es-ES_tradnl"/>
                  </w:rPr>
                  <w:t>Avda. Donantes de Sangre, s/n</w:t>
                </w:r>
                <w:r>
                  <w:rPr>
                    <w:rFonts w:ascii="Tahoma" w:hAnsi="Tahoma" w:cs="Tahoma"/>
                    <w:color w:val="0A1774"/>
                    <w:sz w:val="18"/>
                  </w:rPr>
                  <w:t xml:space="preserve"> - 34005 Palencia. Tel.: 979 16 70 00 </w:t>
                </w:r>
              </w:p>
              <w:p w:rsidR="00AA06ED" w:rsidRDefault="00AA06ED">
                <w:pPr>
                  <w:rPr>
                    <w:sz w:val="18"/>
                  </w:rPr>
                </w:pPr>
              </w:p>
            </w:txbxContent>
          </v:textbox>
        </v:shape>
      </w:pict>
    </w:r>
    <w:r w:rsidR="00372EC5">
      <w:rPr>
        <w:noProof/>
        <w:sz w:val="20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1352550</wp:posOffset>
          </wp:positionH>
          <wp:positionV relativeFrom="paragraph">
            <wp:posOffset>-296545</wp:posOffset>
          </wp:positionV>
          <wp:extent cx="2613660" cy="269240"/>
          <wp:effectExtent l="0" t="0" r="0" b="0"/>
          <wp:wrapNone/>
          <wp:docPr id="2" name="Imagen 2" descr="pie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 ca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660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2E8" w:rsidRDefault="000C52E8">
      <w:r>
        <w:separator/>
      </w:r>
    </w:p>
  </w:footnote>
  <w:footnote w:type="continuationSeparator" w:id="0">
    <w:p w:rsidR="000C52E8" w:rsidRDefault="000C52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ED" w:rsidRDefault="005970AF" w:rsidP="00EA16AF">
    <w:pPr>
      <w:pStyle w:val="Encabezado"/>
      <w:ind w:firstLine="708"/>
    </w:pPr>
    <w:r w:rsidRPr="005970AF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099" type="#_x0000_t202" style="position:absolute;left:0;text-align:left;margin-left:248pt;margin-top:69.15pt;width:214.05pt;height:21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rF/tg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" filled="f" stroked="f">
          <v:textbox>
            <w:txbxContent>
              <w:p w:rsidR="00AA06ED" w:rsidRDefault="00C33C93">
                <w:pPr>
                  <w:jc w:val="right"/>
                  <w:rPr>
                    <w:rFonts w:ascii="Tahoma" w:hAnsi="Tahoma" w:cs="Tahoma"/>
                    <w:color w:val="0A1774"/>
                    <w:sz w:val="20"/>
                  </w:rPr>
                </w:pPr>
                <w:r>
                  <w:rPr>
                    <w:rFonts w:ascii="Tahoma" w:hAnsi="Tahoma" w:cs="Tahoma"/>
                    <w:color w:val="0A1774"/>
                    <w:sz w:val="20"/>
                  </w:rPr>
                  <w:t>Gerencia de Asistencia Sanitaria de Palencia</w:t>
                </w:r>
              </w:p>
              <w:p w:rsidR="00AA06ED" w:rsidRDefault="00AA06ED">
                <w:pPr>
                  <w:jc w:val="right"/>
                  <w:rPr>
                    <w:rFonts w:ascii="Tahoma" w:hAnsi="Tahoma" w:cs="Tahoma"/>
                    <w:sz w:val="16"/>
                  </w:rPr>
                </w:pPr>
              </w:p>
            </w:txbxContent>
          </v:textbox>
        </v:shape>
      </w:pict>
    </w:r>
    <w:r w:rsidRPr="005970AF">
      <w:rPr>
        <w:noProof/>
        <w:sz w:val="20"/>
      </w:rPr>
      <w:pict>
        <v:shape id="Text Box 5" o:spid="_x0000_s4098" type="#_x0000_t202" style="position:absolute;left:0;text-align:left;margin-left:180pt;margin-top:91.7pt;width:282.05pt;height:34.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402ugIAAMA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" filled="f" stroked="f">
          <v:textbox>
            <w:txbxContent>
              <w:p w:rsidR="00B339A0" w:rsidRDefault="00B339A0">
                <w:pPr>
                  <w:jc w:val="right"/>
                  <w:rPr>
                    <w:rFonts w:ascii="Tahoma" w:hAnsi="Tahoma" w:cs="Tahoma"/>
                    <w:sz w:val="16"/>
                  </w:rPr>
                </w:pPr>
              </w:p>
            </w:txbxContent>
          </v:textbox>
        </v:shape>
      </w:pict>
    </w:r>
    <w:r w:rsidR="00372EC5"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-408940</wp:posOffset>
          </wp:positionH>
          <wp:positionV relativeFrom="paragraph">
            <wp:posOffset>206375</wp:posOffset>
          </wp:positionV>
          <wp:extent cx="1666875" cy="828675"/>
          <wp:effectExtent l="0" t="0" r="0" b="9525"/>
          <wp:wrapNone/>
          <wp:docPr id="14" name="Imagen 14" descr="logo ju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 jun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2EC5">
      <w:rPr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211455</wp:posOffset>
          </wp:positionV>
          <wp:extent cx="1238250" cy="666750"/>
          <wp:effectExtent l="0" t="0" r="0" b="0"/>
          <wp:wrapNone/>
          <wp:docPr id="15" name="Imagen 15" descr="logo sac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sacy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B7CF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637544AF"/>
    <w:multiLevelType w:val="hybridMultilevel"/>
    <w:tmpl w:val="4A7280E6"/>
    <w:lvl w:ilvl="0" w:tplc="6E32E2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7D538F"/>
    <w:multiLevelType w:val="hybridMultilevel"/>
    <w:tmpl w:val="128E34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3EF7B97"/>
    <w:multiLevelType w:val="hybridMultilevel"/>
    <w:tmpl w:val="871CBFF8"/>
    <w:lvl w:ilvl="0" w:tplc="664A983E">
      <w:start w:val="1"/>
      <w:numFmt w:val="bullet"/>
      <w:lvlText w:val="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consecutiveHyphenLimit w:val="3"/>
  <w:hyphenationZone w:val="425"/>
  <w:doNotHyphenateCaps/>
  <w:noPunctuationKerning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F06B5"/>
    <w:rsid w:val="000279EB"/>
    <w:rsid w:val="000321A6"/>
    <w:rsid w:val="00047CB0"/>
    <w:rsid w:val="0005263A"/>
    <w:rsid w:val="00083CB6"/>
    <w:rsid w:val="0009107D"/>
    <w:rsid w:val="0009321E"/>
    <w:rsid w:val="000A2CB6"/>
    <w:rsid w:val="000A496B"/>
    <w:rsid w:val="000B2870"/>
    <w:rsid w:val="000C52E8"/>
    <w:rsid w:val="000C7897"/>
    <w:rsid w:val="000D2CB4"/>
    <w:rsid w:val="000D2FBE"/>
    <w:rsid w:val="000E6983"/>
    <w:rsid w:val="000F3A40"/>
    <w:rsid w:val="000F6BE5"/>
    <w:rsid w:val="00127891"/>
    <w:rsid w:val="00135B33"/>
    <w:rsid w:val="00155042"/>
    <w:rsid w:val="00160A91"/>
    <w:rsid w:val="001C14FD"/>
    <w:rsid w:val="001C2725"/>
    <w:rsid w:val="001D06C5"/>
    <w:rsid w:val="001F040D"/>
    <w:rsid w:val="001F06B5"/>
    <w:rsid w:val="001F17B7"/>
    <w:rsid w:val="00204727"/>
    <w:rsid w:val="00221936"/>
    <w:rsid w:val="00236CB4"/>
    <w:rsid w:val="002546E6"/>
    <w:rsid w:val="00257C41"/>
    <w:rsid w:val="00275CE5"/>
    <w:rsid w:val="002B45FB"/>
    <w:rsid w:val="002B5ABC"/>
    <w:rsid w:val="002B700D"/>
    <w:rsid w:val="00324222"/>
    <w:rsid w:val="00335BC4"/>
    <w:rsid w:val="00372EC5"/>
    <w:rsid w:val="0039738A"/>
    <w:rsid w:val="003A4E58"/>
    <w:rsid w:val="003A62C9"/>
    <w:rsid w:val="003E0314"/>
    <w:rsid w:val="003E4A84"/>
    <w:rsid w:val="0043180E"/>
    <w:rsid w:val="00442878"/>
    <w:rsid w:val="00457FD9"/>
    <w:rsid w:val="0046157B"/>
    <w:rsid w:val="00464780"/>
    <w:rsid w:val="004835A0"/>
    <w:rsid w:val="0049290F"/>
    <w:rsid w:val="004C0942"/>
    <w:rsid w:val="004F64EC"/>
    <w:rsid w:val="004F7355"/>
    <w:rsid w:val="005129C4"/>
    <w:rsid w:val="00532448"/>
    <w:rsid w:val="00596F03"/>
    <w:rsid w:val="005970AF"/>
    <w:rsid w:val="005A64E8"/>
    <w:rsid w:val="005A665A"/>
    <w:rsid w:val="005A7379"/>
    <w:rsid w:val="005B09C5"/>
    <w:rsid w:val="005C18AC"/>
    <w:rsid w:val="005C5302"/>
    <w:rsid w:val="005D0C43"/>
    <w:rsid w:val="005F34C7"/>
    <w:rsid w:val="00627A18"/>
    <w:rsid w:val="00631FB8"/>
    <w:rsid w:val="006368AB"/>
    <w:rsid w:val="006414C1"/>
    <w:rsid w:val="006559B4"/>
    <w:rsid w:val="006744D2"/>
    <w:rsid w:val="00695AB6"/>
    <w:rsid w:val="006C7FF4"/>
    <w:rsid w:val="006E2186"/>
    <w:rsid w:val="006E2C45"/>
    <w:rsid w:val="006E35AF"/>
    <w:rsid w:val="006E5BA0"/>
    <w:rsid w:val="006F45E6"/>
    <w:rsid w:val="00706449"/>
    <w:rsid w:val="007227BF"/>
    <w:rsid w:val="0073596C"/>
    <w:rsid w:val="00773A19"/>
    <w:rsid w:val="00773DCC"/>
    <w:rsid w:val="007759FE"/>
    <w:rsid w:val="007770E9"/>
    <w:rsid w:val="007823DA"/>
    <w:rsid w:val="007862C4"/>
    <w:rsid w:val="007D0558"/>
    <w:rsid w:val="007F1785"/>
    <w:rsid w:val="007F5868"/>
    <w:rsid w:val="00811D42"/>
    <w:rsid w:val="00820175"/>
    <w:rsid w:val="00827386"/>
    <w:rsid w:val="00865973"/>
    <w:rsid w:val="00871D99"/>
    <w:rsid w:val="0088756C"/>
    <w:rsid w:val="00891092"/>
    <w:rsid w:val="008F0FC1"/>
    <w:rsid w:val="008F2554"/>
    <w:rsid w:val="00900ACA"/>
    <w:rsid w:val="00902B9E"/>
    <w:rsid w:val="00915525"/>
    <w:rsid w:val="009271B0"/>
    <w:rsid w:val="00931077"/>
    <w:rsid w:val="009423D1"/>
    <w:rsid w:val="009455C9"/>
    <w:rsid w:val="00945B88"/>
    <w:rsid w:val="009522D1"/>
    <w:rsid w:val="0095713C"/>
    <w:rsid w:val="00974FC9"/>
    <w:rsid w:val="00983C0F"/>
    <w:rsid w:val="00984BDF"/>
    <w:rsid w:val="009954A2"/>
    <w:rsid w:val="009A7671"/>
    <w:rsid w:val="009B17A8"/>
    <w:rsid w:val="009E2907"/>
    <w:rsid w:val="00A00A24"/>
    <w:rsid w:val="00A021FD"/>
    <w:rsid w:val="00A12FEF"/>
    <w:rsid w:val="00A23672"/>
    <w:rsid w:val="00A51606"/>
    <w:rsid w:val="00A55874"/>
    <w:rsid w:val="00A72C53"/>
    <w:rsid w:val="00A91A7C"/>
    <w:rsid w:val="00A96F13"/>
    <w:rsid w:val="00AA06ED"/>
    <w:rsid w:val="00AB618F"/>
    <w:rsid w:val="00AC72B3"/>
    <w:rsid w:val="00AD3D59"/>
    <w:rsid w:val="00AD6BAE"/>
    <w:rsid w:val="00AE333D"/>
    <w:rsid w:val="00AE553C"/>
    <w:rsid w:val="00AF368F"/>
    <w:rsid w:val="00B00FFE"/>
    <w:rsid w:val="00B12FD1"/>
    <w:rsid w:val="00B16D1E"/>
    <w:rsid w:val="00B272C1"/>
    <w:rsid w:val="00B339A0"/>
    <w:rsid w:val="00B5210C"/>
    <w:rsid w:val="00B523D3"/>
    <w:rsid w:val="00B56064"/>
    <w:rsid w:val="00B562A3"/>
    <w:rsid w:val="00B6381D"/>
    <w:rsid w:val="00B7069D"/>
    <w:rsid w:val="00B809BA"/>
    <w:rsid w:val="00BA2732"/>
    <w:rsid w:val="00BA77F0"/>
    <w:rsid w:val="00BB0C0F"/>
    <w:rsid w:val="00BC2048"/>
    <w:rsid w:val="00BC6D02"/>
    <w:rsid w:val="00BD01F5"/>
    <w:rsid w:val="00BD3552"/>
    <w:rsid w:val="00BE6B63"/>
    <w:rsid w:val="00BE77B7"/>
    <w:rsid w:val="00BF413B"/>
    <w:rsid w:val="00BF4185"/>
    <w:rsid w:val="00C02F11"/>
    <w:rsid w:val="00C0353D"/>
    <w:rsid w:val="00C072C7"/>
    <w:rsid w:val="00C33C93"/>
    <w:rsid w:val="00C413FC"/>
    <w:rsid w:val="00C5233D"/>
    <w:rsid w:val="00C53CC8"/>
    <w:rsid w:val="00C862F9"/>
    <w:rsid w:val="00CB5304"/>
    <w:rsid w:val="00CC52EE"/>
    <w:rsid w:val="00CD65A6"/>
    <w:rsid w:val="00CD6824"/>
    <w:rsid w:val="00CE2720"/>
    <w:rsid w:val="00D142F3"/>
    <w:rsid w:val="00D61B53"/>
    <w:rsid w:val="00D672D9"/>
    <w:rsid w:val="00D851B5"/>
    <w:rsid w:val="00D9055F"/>
    <w:rsid w:val="00D90B4E"/>
    <w:rsid w:val="00DA4E9D"/>
    <w:rsid w:val="00DB0FD7"/>
    <w:rsid w:val="00E023C4"/>
    <w:rsid w:val="00E159C6"/>
    <w:rsid w:val="00E26161"/>
    <w:rsid w:val="00E54E7B"/>
    <w:rsid w:val="00E9017A"/>
    <w:rsid w:val="00EA16AF"/>
    <w:rsid w:val="00EB66F1"/>
    <w:rsid w:val="00EC0166"/>
    <w:rsid w:val="00EC35A7"/>
    <w:rsid w:val="00EE1BAC"/>
    <w:rsid w:val="00EF3A17"/>
    <w:rsid w:val="00F05798"/>
    <w:rsid w:val="00F1247E"/>
    <w:rsid w:val="00F17764"/>
    <w:rsid w:val="00F25C57"/>
    <w:rsid w:val="00F56DA3"/>
    <w:rsid w:val="00F857A7"/>
    <w:rsid w:val="00FA298D"/>
    <w:rsid w:val="00FB4390"/>
    <w:rsid w:val="00FC1BEE"/>
    <w:rsid w:val="00FC5473"/>
    <w:rsid w:val="00FC6A06"/>
    <w:rsid w:val="00FD416D"/>
    <w:rsid w:val="00FD5F74"/>
    <w:rsid w:val="00FE0765"/>
    <w:rsid w:val="00FF2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C0F"/>
    <w:rPr>
      <w:sz w:val="24"/>
      <w:szCs w:val="24"/>
    </w:rPr>
  </w:style>
  <w:style w:type="paragraph" w:styleId="Ttulo1">
    <w:name w:val="heading 1"/>
    <w:basedOn w:val="Normal"/>
    <w:next w:val="Normal"/>
    <w:qFormat/>
    <w:rsid w:val="004F7355"/>
    <w:pPr>
      <w:keepNext/>
      <w:spacing w:line="360" w:lineRule="auto"/>
      <w:ind w:firstLine="709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4F7355"/>
    <w:pPr>
      <w:keepNext/>
      <w:outlineLvl w:val="1"/>
    </w:pPr>
    <w:rPr>
      <w:rFonts w:ascii="Arial" w:hAnsi="Arial" w:cs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F735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F7355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4F7355"/>
    <w:pPr>
      <w:ind w:left="-539" w:right="-79"/>
      <w:jc w:val="both"/>
    </w:pPr>
    <w:rPr>
      <w:rFonts w:ascii="Tahoma" w:hAnsi="Tahoma" w:cs="Tahoma"/>
      <w:sz w:val="20"/>
    </w:rPr>
  </w:style>
  <w:style w:type="character" w:styleId="Nmerodepgina">
    <w:name w:val="page number"/>
    <w:basedOn w:val="Fuentedeprrafopredeter"/>
    <w:rsid w:val="004F7355"/>
  </w:style>
  <w:style w:type="paragraph" w:customStyle="1" w:styleId="texto">
    <w:name w:val="texto"/>
    <w:basedOn w:val="Textodebloque"/>
    <w:rsid w:val="004F7355"/>
    <w:pPr>
      <w:spacing w:after="300" w:line="300" w:lineRule="exact"/>
    </w:pPr>
  </w:style>
  <w:style w:type="paragraph" w:styleId="Textoindependiente">
    <w:name w:val="Body Text"/>
    <w:basedOn w:val="Normal"/>
    <w:link w:val="TextoindependienteCar"/>
    <w:rsid w:val="004F7355"/>
    <w:rPr>
      <w:rFonts w:ascii="Arial" w:hAnsi="Arial" w:cs="Arial"/>
      <w:sz w:val="22"/>
    </w:rPr>
  </w:style>
  <w:style w:type="paragraph" w:customStyle="1" w:styleId="estilo1">
    <w:name w:val="estilo1"/>
    <w:basedOn w:val="Normal"/>
    <w:rsid w:val="004F7355"/>
    <w:pPr>
      <w:keepNext/>
      <w:spacing w:before="360" w:line="312" w:lineRule="auto"/>
      <w:ind w:left="-227"/>
      <w:jc w:val="both"/>
    </w:pPr>
    <w:rPr>
      <w:rFonts w:ascii="Verdana" w:hAnsi="Verdana"/>
      <w:b/>
      <w:bCs/>
      <w:sz w:val="20"/>
      <w:szCs w:val="20"/>
    </w:rPr>
  </w:style>
  <w:style w:type="paragraph" w:styleId="NormalWeb">
    <w:name w:val="Normal (Web)"/>
    <w:basedOn w:val="Normal"/>
    <w:rsid w:val="004F7355"/>
    <w:pPr>
      <w:spacing w:before="100" w:beforeAutospacing="1" w:after="100" w:afterAutospacing="1"/>
    </w:pPr>
    <w:rPr>
      <w:color w:val="000000"/>
    </w:rPr>
  </w:style>
  <w:style w:type="paragraph" w:styleId="Sangradetextonormal">
    <w:name w:val="Body Text Indent"/>
    <w:basedOn w:val="Normal"/>
    <w:rsid w:val="004C0942"/>
    <w:pPr>
      <w:spacing w:after="120"/>
      <w:ind w:left="283"/>
    </w:pPr>
  </w:style>
  <w:style w:type="paragraph" w:styleId="Ttulo">
    <w:name w:val="Title"/>
    <w:basedOn w:val="Normal"/>
    <w:qFormat/>
    <w:rsid w:val="004C0942"/>
    <w:pPr>
      <w:jc w:val="center"/>
    </w:pPr>
    <w:rPr>
      <w:rFonts w:ascii="Arial" w:hAnsi="Arial"/>
      <w:b/>
      <w:sz w:val="22"/>
      <w:szCs w:val="20"/>
      <w:u w:val="single"/>
      <w:lang w:val="es-ES_tradnl"/>
    </w:rPr>
  </w:style>
  <w:style w:type="paragraph" w:styleId="Epgrafe">
    <w:name w:val="caption"/>
    <w:basedOn w:val="Normal"/>
    <w:next w:val="Normal"/>
    <w:qFormat/>
    <w:rsid w:val="004C0942"/>
    <w:pPr>
      <w:jc w:val="center"/>
    </w:pPr>
    <w:rPr>
      <w:rFonts w:ascii="Arial" w:hAnsi="Arial"/>
      <w:b/>
      <w:sz w:val="22"/>
      <w:szCs w:val="20"/>
      <w:u w:val="single"/>
      <w:lang w:val="es-ES_tradnl"/>
    </w:rPr>
  </w:style>
  <w:style w:type="paragraph" w:styleId="Textodeglobo">
    <w:name w:val="Balloon Text"/>
    <w:basedOn w:val="Normal"/>
    <w:link w:val="TextodegloboCar"/>
    <w:rsid w:val="008201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20175"/>
    <w:rPr>
      <w:rFonts w:ascii="Tahoma" w:hAnsi="Tahoma" w:cs="Tahoma"/>
      <w:sz w:val="16"/>
      <w:szCs w:val="16"/>
    </w:rPr>
  </w:style>
  <w:style w:type="paragraph" w:styleId="Sangra2detindependiente">
    <w:name w:val="Body Text Indent 2"/>
    <w:basedOn w:val="Normal"/>
    <w:link w:val="Sangra2detindependienteCar"/>
    <w:rsid w:val="0082738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827386"/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827386"/>
    <w:rPr>
      <w:rFonts w:ascii="Arial" w:hAnsi="Arial" w:cs="Arial"/>
      <w:sz w:val="22"/>
      <w:szCs w:val="24"/>
    </w:rPr>
  </w:style>
  <w:style w:type="paragraph" w:styleId="Sangra3detindependiente">
    <w:name w:val="Body Text Indent 3"/>
    <w:basedOn w:val="Normal"/>
    <w:link w:val="Sangra3detindependienteCar"/>
    <w:rsid w:val="0082738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827386"/>
    <w:rPr>
      <w:sz w:val="16"/>
      <w:szCs w:val="16"/>
    </w:rPr>
  </w:style>
  <w:style w:type="paragraph" w:styleId="Textoindependiente3">
    <w:name w:val="Body Text 3"/>
    <w:basedOn w:val="Normal"/>
    <w:link w:val="Textoindependiente3Car"/>
    <w:rsid w:val="0082738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827386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B339A0"/>
    <w:pPr>
      <w:ind w:left="708"/>
    </w:pPr>
  </w:style>
  <w:style w:type="character" w:customStyle="1" w:styleId="Ttulo2Car">
    <w:name w:val="Título 2 Car"/>
    <w:link w:val="Ttulo2"/>
    <w:rsid w:val="002B5ABC"/>
    <w:rPr>
      <w:rFonts w:ascii="Arial" w:hAnsi="Arial" w:cs="Arial"/>
      <w:b/>
      <w:sz w:val="22"/>
      <w:szCs w:val="22"/>
    </w:rPr>
  </w:style>
  <w:style w:type="table" w:styleId="Tablaconcuadrcula">
    <w:name w:val="Table Grid"/>
    <w:basedOn w:val="Tablanormal"/>
    <w:rsid w:val="00372E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1402796g\Downloads\modelo-nota-interi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645D4-2D39-4ED6-AEE6-82BB2D31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modelo-nota-interior</Template>
  <TotalTime>3</TotalTime>
  <Pages>2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un lugar de la Mancha de cuyo nombre no quiero acordarme en un lugar de la Mancha de cuyo nombre no quiero acordarme en un</vt:lpstr>
    </vt:vector>
  </TitlesOfParts>
  <Company>Sanidad Asistencial de Castilla y León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un lugar de la Mancha de cuyo nombre no quiero acordarme en un lugar de la Mancha de cuyo nombre no quiero acordarme en un</dc:title>
  <dc:creator>Martinez Quirce, Marta</dc:creator>
  <cp:lastModifiedBy>Centor</cp:lastModifiedBy>
  <cp:revision>2</cp:revision>
  <cp:lastPrinted>2025-12-10T08:14:00Z</cp:lastPrinted>
  <dcterms:created xsi:type="dcterms:W3CDTF">2026-02-05T10:32:00Z</dcterms:created>
  <dcterms:modified xsi:type="dcterms:W3CDTF">2026-02-05T10:32:00Z</dcterms:modified>
</cp:coreProperties>
</file>